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ascii="方正小标宋简体" w:hAnsi="宋体" w:eastAsia="方正小标宋简体"/>
          <w:b w:val="0"/>
          <w:color w:val="000000"/>
          <w:sz w:val="44"/>
          <w:szCs w:val="44"/>
        </w:rPr>
      </w:pPr>
      <w:r>
        <w:rPr>
          <w:rFonts w:ascii="方正小标宋简体" w:hAnsi="宋体" w:eastAsia="方正小标宋简体"/>
          <w:b w:val="0"/>
          <w:color w:val="000000"/>
          <w:sz w:val="44"/>
          <w:szCs w:val="44"/>
        </w:rPr>
        <w:t>参 会 意 向 表</w:t>
      </w:r>
    </w:p>
    <w:tbl>
      <w:tblPr>
        <w:tblStyle w:val="4"/>
        <w:tblW w:w="9139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93"/>
        <w:gridCol w:w="435"/>
        <w:gridCol w:w="788"/>
        <w:gridCol w:w="1452"/>
        <w:gridCol w:w="1400"/>
        <w:gridCol w:w="1012"/>
        <w:gridCol w:w="108"/>
        <w:gridCol w:w="872"/>
        <w:gridCol w:w="89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ind w:left="-227" w:right="-227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755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2018年日本质量月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拼音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95" w:type="dxa"/>
          </w:tcPr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468" w:type="dxa"/>
            <w:gridSpan w:val="4"/>
            <w:vAlign w:val="center"/>
          </w:tcPr>
          <w:p>
            <w:pPr>
              <w:spacing w:line="300" w:lineRule="exact"/>
              <w:ind w:left="-227" w:right="-227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pacing w:val="-8"/>
                <w:sz w:val="28"/>
                <w:szCs w:val="28"/>
              </w:rPr>
              <w:t>年    月    日</w:t>
            </w: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婚否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身份证</w:t>
            </w:r>
          </w:p>
        </w:tc>
        <w:tc>
          <w:tcPr>
            <w:tcW w:w="7755" w:type="dxa"/>
            <w:gridSpan w:val="9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iCs/>
                <w:color w:val="000000"/>
                <w:sz w:val="28"/>
                <w:szCs w:val="28"/>
              </w:rPr>
              <w:t>号码</w:t>
            </w: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 xml:space="preserve">:                      </w:t>
            </w:r>
            <w:r>
              <w:rPr>
                <w:rFonts w:hint="eastAsia" w:ascii="仿宋_GB2312" w:hAnsi="仿宋" w:eastAsia="仿宋_GB2312"/>
                <w:bCs/>
                <w:iCs/>
                <w:color w:val="000000"/>
                <w:sz w:val="28"/>
                <w:szCs w:val="28"/>
              </w:rPr>
              <w:t>出生地</w:t>
            </w: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: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3468" w:type="dxa"/>
            <w:gridSpan w:val="4"/>
            <w:vMerge w:val="restart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68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93" w:type="dxa"/>
            <w:vAlign w:val="center"/>
          </w:tcPr>
          <w:p>
            <w:pPr>
              <w:spacing w:line="300" w:lineRule="exact"/>
              <w:ind w:left="-108" w:right="-11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中文</w:t>
            </w:r>
          </w:p>
        </w:tc>
        <w:tc>
          <w:tcPr>
            <w:tcW w:w="6962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300" w:lineRule="exact"/>
              <w:ind w:left="-108" w:right="-11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英文</w:t>
            </w:r>
          </w:p>
        </w:tc>
        <w:tc>
          <w:tcPr>
            <w:tcW w:w="6962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4868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spacing w:line="300" w:lineRule="exact"/>
              <w:ind w:left="-294" w:right="-296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任职部门</w:t>
            </w:r>
          </w:p>
        </w:tc>
        <w:tc>
          <w:tcPr>
            <w:tcW w:w="3468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中文</w:t>
            </w:r>
          </w:p>
        </w:tc>
        <w:tc>
          <w:tcPr>
            <w:tcW w:w="1400" w:type="dxa"/>
            <w:vMerge w:val="restart"/>
            <w:vAlign w:val="center"/>
          </w:tcPr>
          <w:p>
            <w:pPr>
              <w:spacing w:line="300" w:lineRule="exact"/>
              <w:ind w:left="-170" w:right="-17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中文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68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英文</w:t>
            </w:r>
          </w:p>
        </w:tc>
        <w:tc>
          <w:tcPr>
            <w:tcW w:w="1400" w:type="dxa"/>
            <w:vMerge w:val="continue"/>
            <w:vAlign w:val="center"/>
          </w:tcPr>
          <w:p>
            <w:pPr>
              <w:spacing w:line="300" w:lineRule="exact"/>
              <w:ind w:left="-170" w:right="-17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87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英文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本人电话</w:t>
            </w:r>
          </w:p>
        </w:tc>
        <w:tc>
          <w:tcPr>
            <w:tcW w:w="3468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ind w:left="-170" w:right="-17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本人手机</w:t>
            </w:r>
          </w:p>
        </w:tc>
        <w:tc>
          <w:tcPr>
            <w:tcW w:w="3468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ind w:left="-170" w:right="-17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护照信息</w:t>
            </w:r>
          </w:p>
          <w:p>
            <w:pPr>
              <w:spacing w:line="300" w:lineRule="exact"/>
              <w:ind w:left="-94" w:right="-108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（如有）</w:t>
            </w:r>
          </w:p>
        </w:tc>
        <w:tc>
          <w:tcPr>
            <w:tcW w:w="7755" w:type="dxa"/>
            <w:gridSpan w:val="9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护照号：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" w:eastAsia="仿宋_GB2312"/>
                <w:bCs/>
                <w:iCs/>
                <w:color w:val="000000"/>
                <w:sz w:val="28"/>
                <w:szCs w:val="28"/>
              </w:rPr>
              <w:t>出生地</w:t>
            </w: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:</w:t>
            </w:r>
          </w:p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6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有效期：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签发地：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7755" w:type="dxa"/>
            <w:gridSpan w:val="9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饮食要求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□无特殊要求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□素食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755" w:type="dxa"/>
            <w:gridSpan w:val="9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住宿要求    □ 标间合住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□单间自住（需补单间差）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ind w:left="-119" w:right="-272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spacing w:line="300" w:lineRule="exact"/>
              <w:ind w:left="-119" w:right="-272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ind w:left="-170" w:right="-17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i/>
                <w:i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ind w:left="-119" w:right="-272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pacing w:line="300" w:lineRule="exact"/>
              <w:ind w:left="-119" w:right="-272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2240" w:type="dxa"/>
            <w:gridSpan w:val="2"/>
          </w:tcPr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ind w:left="-119" w:right="-272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pacing w:line="300" w:lineRule="exact"/>
              <w:ind w:left="-119" w:right="-272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240" w:type="dxa"/>
            <w:gridSpan w:val="2"/>
          </w:tcPr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612" w:type="dxa"/>
            <w:gridSpan w:val="3"/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单位负责人意见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（公章）</w:t>
            </w:r>
          </w:p>
        </w:tc>
        <w:tc>
          <w:tcPr>
            <w:tcW w:w="6527" w:type="dxa"/>
            <w:gridSpan w:val="7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napToGrid w:val="0"/>
        <w:spacing w:line="280" w:lineRule="exact"/>
        <w:ind w:right="-559" w:rightChars="-266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每人一份。填写字迹务必清晰、工整。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4" w:right="1531" w:bottom="2154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3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2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52ED7"/>
    <w:rsid w:val="59652ED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2018-08-08T06:14:00Z</dcterms:created>
  <dc:creator>Only One、De承諾。</dc:creator>
  <cp:lastModifiedBy>Only One、De承諾。</cp:lastModifiedBy>
  <dcterms:modified xsi:type="dcterms:W3CDTF">2018-08-08T06:14:12Z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