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现场管理自我评价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ind w:firstLine="352" w:firstLineChars="147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培训费：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可在报到时缴纳现金，或在报到前一周将费用汇至指定账户。</w:t>
            </w:r>
          </w:p>
          <w:p>
            <w:pPr>
              <w:spacing w:afterLines="20" w:line="320" w:lineRule="exact"/>
              <w:ind w:firstLine="352" w:firstLineChars="147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□现金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□汇款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北京中质协卓越培训有限公司  开户行：工商银行北京西四支行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发票类型：□专用发票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如开专用发票，需准确提供以下信息，以避免出错，影响您报销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纳税人识别号: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地址、电话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:   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较熟悉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有过初步了解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第一次接触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希望通过此次培训实现的目标：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320" w:lineRule="exact"/>
        <w:rPr>
          <w:rFonts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(010)66079098，68419670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传真：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(010)66079132</w:t>
      </w:r>
      <w:bookmarkStart w:id="0" w:name="_GoBack"/>
      <w: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DYgXfL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2F7B5A"/>
    <w:multiLevelType w:val="multilevel"/>
    <w:tmpl w:val="4F2F7B5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F27A2"/>
    <w:rsid w:val="3F3F27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2018-04-08T06:00:00Z</dcterms:created>
  <dc:creator>Only One、De承諾。</dc:creator>
  <cp:lastModifiedBy>Only One、De承諾。</cp:lastModifiedBy>
  <dcterms:modified xsi:type="dcterms:W3CDTF">2018-04-08T06:00:56Z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