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4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《质量创新项目评价准则》解读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b/>
                <w:sz w:val="24"/>
              </w:rPr>
              <w:t>00元/人（含授课费、资料费、证书费等；企业每选送6人，可免1名领队培训费）。住宿及晚餐统一安排，费用自理。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46355</wp:posOffset>
                  </wp:positionV>
                  <wp:extent cx="977265" cy="900430"/>
                  <wp:effectExtent l="0" t="0" r="13335" b="13970"/>
                  <wp:wrapSquare wrapText="bothSides"/>
                  <wp:docPr id="3" name="图片 3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120" w:firstLineChars="50"/>
        <w:rPr>
          <w:rFonts w:ascii="黑体" w:hAnsi="黑体" w:eastAsia="黑体" w:cs="Arial"/>
          <w:sz w:val="10"/>
          <w:szCs w:val="10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传真：(010)66079132 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3.8pt;width:3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F94NEAAAADAQAADwAA&#10;AAAAAAABACAAAAAiAAAAZHJzL2Rvd25yZXYueG1sUEsBAhQAFAAAAAgAh07iQNXkm1LkAQAAwQMA&#10;AA4AAAAAAAAAAQAgAAAAIAEAAGRycy9lMm9Eb2MueG1sUEsFBgAAAAAGAAYAWQEAAHY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2358"/>
    <w:rsid w:val="48E023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2018-04-08T06:09:00Z</dcterms:created>
  <dc:creator>Only One、De承諾。</dc:creator>
  <cp:lastModifiedBy>Only One、De承諾。</cp:lastModifiedBy>
  <dcterms:modified xsi:type="dcterms:W3CDTF">2018-04-08T06:10:03Z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