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企业现场管理准则实务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rPr>
          <w:szCs w:val="32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9DC"/>
    <w:multiLevelType w:val="multilevel"/>
    <w:tmpl w:val="0B9A39DC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2BCC"/>
    <w:rsid w:val="0B062B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2018-06-19T06:15:00Z</dcterms:created>
  <dc:creator>Only One、De承諾。</dc:creator>
  <cp:lastModifiedBy>Only One、De承諾。</cp:lastModifiedBy>
  <dcterms:modified xsi:type="dcterms:W3CDTF">2018-06-19T06:15:24Z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