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质量管理体系国家注册审核员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培训费：2000元/人（含授课费、培训期间午餐、资料费、证书费等；企业每选送6人，可免1名领队培训费）。住宿及晚餐自理。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之前，将填写的回执表邮件至本中心联系人收。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宋体" w:hAnsi="宋体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F27B3D"/>
    <w:multiLevelType w:val="multilevel"/>
    <w:tmpl w:val="76F27B3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029AD"/>
    <w:rsid w:val="46D029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2018-06-28T06:42:00Z</dcterms:created>
  <dc:creator>Only One、De承諾。</dc:creator>
  <cp:lastModifiedBy>Only One、De承諾。</cp:lastModifiedBy>
  <dcterms:modified xsi:type="dcterms:W3CDTF">2018-06-28T06:42:38Z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