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质量经济性及质量成本管理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66079098，68419670    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34EF"/>
    <w:multiLevelType w:val="multilevel"/>
    <w:tmpl w:val="202034EF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82DD9"/>
    <w:rsid w:val="68182D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2018-07-27T05:29:00Z</dcterms:created>
  <dc:creator>Only One、De承諾。</dc:creator>
  <cp:lastModifiedBy>Only One、De承諾。</cp:lastModifiedBy>
  <dcterms:modified xsi:type="dcterms:W3CDTF">2018-07-27T05:30:28Z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