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酒店信息</w:t>
      </w:r>
    </w:p>
    <w:p>
      <w:pPr>
        <w:widowControl/>
        <w:spacing w:line="6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酒店名称：海口星海湾豪生酒店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酒店地址：新埠岛西苑路21号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酒店电话：(0898)66106666</w:t>
      </w:r>
    </w:p>
    <w:p>
      <w:pPr>
        <w:pStyle w:val="5"/>
        <w:spacing w:line="480" w:lineRule="exact"/>
        <w:ind w:firstLine="400" w:firstLineChars="200"/>
        <w:rPr>
          <w:rFonts w:ascii="仿宋_GB2312" w:eastAsia="仿宋_GB2312"/>
          <w:sz w:val="28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106680</wp:posOffset>
            </wp:positionV>
            <wp:extent cx="4713605" cy="4566285"/>
            <wp:effectExtent l="0" t="0" r="10795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456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28"/>
        </w:rPr>
      </w:pP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8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E6F6B"/>
    <w:rsid w:val="3F8E6F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纯文本1"/>
    <w:basedOn w:val="1"/>
    <w:qFormat/>
    <w:uiPriority w:val="0"/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2018-11-12T01:37:00Z</dcterms:created>
  <dc:creator>吴璠</dc:creator>
  <cp:lastModifiedBy>吴璠</cp:lastModifiedBy>
  <dcterms:modified xsi:type="dcterms:W3CDTF">2018-11-12T01:37:24Z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