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hAnsi="华文中宋" w:eastAsia="方正小标宋简体"/>
          <w:spacing w:val="-6"/>
          <w:sz w:val="44"/>
          <w:szCs w:val="44"/>
        </w:rPr>
      </w:pPr>
      <w:r>
        <w:rPr>
          <w:rFonts w:ascii="方正小标宋简体" w:hAnsi="华文中宋" w:eastAsia="方正小标宋简体"/>
          <w:spacing w:val="-6"/>
          <w:sz w:val="44"/>
          <w:szCs w:val="44"/>
        </w:rPr>
        <w:t>2018年度中国质量协会质量技术奖</w:t>
      </w:r>
    </w:p>
    <w:p>
      <w:pPr>
        <w:spacing w:afterLines="50" w:line="560" w:lineRule="exact"/>
        <w:jc w:val="center"/>
        <w:rPr>
          <w:rFonts w:ascii="方正小标宋简体" w:hAnsi="华文中宋" w:eastAsia="方正小标宋简体"/>
          <w:spacing w:val="-6"/>
          <w:sz w:val="44"/>
          <w:szCs w:val="44"/>
        </w:rPr>
      </w:pPr>
      <w:r>
        <w:rPr>
          <w:rFonts w:ascii="方正小标宋简体" w:hAnsi="华文中宋" w:eastAsia="方正小标宋简体"/>
          <w:spacing w:val="-6"/>
          <w:sz w:val="44"/>
          <w:szCs w:val="44"/>
        </w:rPr>
        <w:t>可靠性管理优秀项目</w:t>
      </w:r>
    </w:p>
    <w:tbl>
      <w:tblPr>
        <w:tblStyle w:val="3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590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项目名称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459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民用飞机故障快速处置系统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中国商用飞机有限责任公司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459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民用飞机客舱服务可用性分析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中国商用飞机有限责任公司上海飞机设计研究院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459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四通换向阀可靠性研究与应用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格力电器（合肥）有限公司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459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空调内机多折换热器可靠性提升研究与应用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珠海格力电器股份有限公司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4590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大功率直流电机无刷转子可靠性研究与应用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珠海凯邦电机制造有限公司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459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离心式制冷压缩机冷量调节装置可靠性研究与应用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珠海格力电器股份有限公司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459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商用飞机某舱室结构维修性改进方法研究及应用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中国商飞上海航空工业（集团）有限公司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北斗区域导航卫星可靠性专项实施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北京空间飞行器总体设计部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弹载真空电子组件力学环境适应性提升技术研究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北京遥感设备研究所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EM21T运动机构的可靠性提升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宁波方太厨具有限公司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11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灶具PBT材料可靠性提升及评价系统建立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宁波方太厨具有限公司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12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空调用家用电机可靠性技术研究与应用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格力电器（合肥）有限公司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半导体器件结构可靠性技术研究与应用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格力电器（合肥）有限公司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14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防空导弹型号延寿项目实施</w:t>
            </w:r>
          </w:p>
        </w:tc>
        <w:tc>
          <w:tcPr>
            <w:tcW w:w="4031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中国航天科工集团第二研究院第二总体设计部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15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称重传感器测试装置的研发与应用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北京卷烟厂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16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战术武器安全性仿真分析技术研究与实践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中国运载火箭技术研究院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17</w:t>
            </w:r>
          </w:p>
        </w:tc>
        <w:tc>
          <w:tcPr>
            <w:tcW w:w="459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空调包装运输可靠性研究与应用</w:t>
            </w:r>
          </w:p>
        </w:tc>
        <w:tc>
          <w:tcPr>
            <w:tcW w:w="4031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珠海格力电器股份有限公司</w:t>
            </w:r>
          </w:p>
        </w:tc>
      </w:tr>
    </w:tbl>
    <w:p>
      <w:r>
        <w:rPr>
          <w:rFonts w:ascii="宋体" w:hAnsi="宋体" w:eastAsia="宋体"/>
          <w:szCs w:val="21"/>
        </w:rPr>
        <w:t>（以上排名不分先后）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6354"/>
    <w:rsid w:val="6D535020"/>
    <w:rsid w:val="7D5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2018-11-12T05:31:00Z</dcterms:created>
  <dc:creator>吴璠</dc:creator>
  <cp:lastModifiedBy>吴璠</cp:lastModifiedBy>
  <dcterms:modified xsi:type="dcterms:W3CDTF">2018-11-12T05:31:42Z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