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中国质量协会公开培训课程回执表</w:t>
      </w:r>
    </w:p>
    <w:tbl>
      <w:tblPr>
        <w:tblStyle w:val="5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62"/>
        <w:gridCol w:w="1243"/>
        <w:gridCol w:w="922"/>
        <w:gridCol w:w="895"/>
        <w:gridCol w:w="878"/>
        <w:gridCol w:w="92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质量经济性及质量成本管理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联系人：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电话：</w:t>
      </w:r>
      <w:r>
        <w:rPr>
          <w:rFonts w:ascii="宋体" w:hAnsi="宋体"/>
          <w:sz w:val="24"/>
        </w:rPr>
        <w:t>(010) 66079098，68419670       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34EF"/>
    <w:multiLevelType w:val="multilevel"/>
    <w:tmpl w:val="202034EF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56A2E"/>
    <w:rsid w:val="6D535020"/>
    <w:rsid w:val="7A05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2018-12-11T06:19:00Z</dcterms:created>
  <dc:creator>吴璠</dc:creator>
  <cp:lastModifiedBy>吴璠</cp:lastModifiedBy>
  <dcterms:modified xsi:type="dcterms:W3CDTF">2018-12-11T06:19:30Z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